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 xml:space="preserve">Heading </w:t>
      </w:r>
      <w:bookmarkStart w:id="0" w:name="_GoBack"/>
      <w:bookmarkEnd w:id="0"/>
      <w:r w:rsidRPr="00541FF7">
        <w:t>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0841" w14:textId="77777777" w:rsidR="00A35AC9" w:rsidRDefault="00A35AC9" w:rsidP="00541FF7">
      <w:r>
        <w:separator/>
      </w:r>
    </w:p>
  </w:endnote>
  <w:endnote w:type="continuationSeparator" w:id="0">
    <w:p w14:paraId="5CE2E5D0" w14:textId="77777777" w:rsidR="00A35AC9" w:rsidRDefault="00A35AC9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6AB7A504" w:rsidR="00E44045" w:rsidRPr="00C50E7E" w:rsidRDefault="003B596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School of </w:t>
    </w:r>
    <w:r w:rsidR="00573766">
      <w:rPr>
        <w:rStyle w:val="Footer-CollegeNameorDepartment"/>
      </w:rPr>
      <w:t xml:space="preserve">Nuclear </w:t>
    </w:r>
    <w:r>
      <w:rPr>
        <w:rStyle w:val="Footer-CollegeNameorDepartment"/>
      </w:rPr>
      <w:t>Engineerin</w:t>
    </w:r>
    <w:r w:rsidR="00573766">
      <w:rPr>
        <w:rStyle w:val="Footer-CollegeNameorDepartment"/>
      </w:rPr>
      <w:t>g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F1CD" w14:textId="77777777" w:rsidR="00A35AC9" w:rsidRDefault="00A35AC9" w:rsidP="00541FF7">
      <w:r>
        <w:separator/>
      </w:r>
    </w:p>
  </w:footnote>
  <w:footnote w:type="continuationSeparator" w:id="0">
    <w:p w14:paraId="1FB1405A" w14:textId="77777777" w:rsidR="00A35AC9" w:rsidRDefault="00A35AC9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6AC21518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C695D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5966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3766"/>
    <w:rsid w:val="00576A94"/>
    <w:rsid w:val="00597B23"/>
    <w:rsid w:val="005B1037"/>
    <w:rsid w:val="005C2C8F"/>
    <w:rsid w:val="005C61CA"/>
    <w:rsid w:val="005D2FF7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35AC9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6B6C2D-E7E6-4D42-ABA1-18FA897A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2023-06-26T20:34:00Z</dcterms:created>
  <dcterms:modified xsi:type="dcterms:W3CDTF">2023-06-26T20:34:00Z</dcterms:modified>
</cp:coreProperties>
</file>